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BE" w:rsidRDefault="00BD7ABE" w:rsidP="003E54D1">
      <w:pPr>
        <w:pStyle w:val="Title"/>
        <w:jc w:val="left"/>
      </w:pPr>
      <w:r>
        <w:rPr>
          <w:noProof/>
        </w:rPr>
        <w:pict>
          <v:group id="_x0000_s1026" style="position:absolute;margin-left:204pt;margin-top:-9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BD7ABE" w:rsidRDefault="00BD7ABE" w:rsidP="003416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BD7ABE" w:rsidRDefault="00BD7ABE" w:rsidP="003416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BD7ABE" w:rsidRDefault="00BD7ABE" w:rsidP="00292FD7">
      <w:pPr>
        <w:pStyle w:val="Title"/>
        <w:jc w:val="right"/>
      </w:pPr>
    </w:p>
    <w:p w:rsidR="00BD7ABE" w:rsidRPr="00F514FD" w:rsidRDefault="00BD7ABE" w:rsidP="002350B9">
      <w:pPr>
        <w:jc w:val="right"/>
        <w:rPr>
          <w:b/>
          <w:bCs/>
          <w:i/>
          <w:sz w:val="24"/>
          <w:szCs w:val="24"/>
        </w:rPr>
      </w:pPr>
    </w:p>
    <w:p w:rsidR="00BD7ABE" w:rsidRDefault="00BD7ABE" w:rsidP="002350B9">
      <w:pPr>
        <w:pStyle w:val="Title"/>
      </w:pPr>
    </w:p>
    <w:p w:rsidR="00BD7ABE" w:rsidRDefault="00BD7ABE" w:rsidP="002350B9">
      <w:pPr>
        <w:pStyle w:val="Title"/>
      </w:pPr>
    </w:p>
    <w:p w:rsidR="00BD7ABE" w:rsidRDefault="00BD7ABE" w:rsidP="002350B9">
      <w:pPr>
        <w:pStyle w:val="Title"/>
      </w:pPr>
    </w:p>
    <w:p w:rsidR="00BD7ABE" w:rsidRDefault="00BD7ABE" w:rsidP="008F39D5">
      <w:pPr>
        <w:pStyle w:val="Title"/>
        <w:rPr>
          <w:szCs w:val="24"/>
        </w:rPr>
      </w:pPr>
    </w:p>
    <w:p w:rsidR="00BD7ABE" w:rsidRDefault="00BD7ABE" w:rsidP="008F39D5">
      <w:pPr>
        <w:pStyle w:val="Title"/>
        <w:rPr>
          <w:szCs w:val="24"/>
        </w:rPr>
      </w:pPr>
    </w:p>
    <w:p w:rsidR="00BD7ABE" w:rsidRPr="008F39D5" w:rsidRDefault="00BD7ABE" w:rsidP="008F39D5">
      <w:pPr>
        <w:pStyle w:val="Title"/>
        <w:rPr>
          <w:szCs w:val="24"/>
        </w:rPr>
      </w:pPr>
      <w:r w:rsidRPr="008F39D5">
        <w:rPr>
          <w:szCs w:val="24"/>
        </w:rPr>
        <w:t>Российская Федерация</w:t>
      </w:r>
    </w:p>
    <w:p w:rsidR="00BD7ABE" w:rsidRPr="008F39D5" w:rsidRDefault="00BD7ABE" w:rsidP="008F39D5">
      <w:pPr>
        <w:jc w:val="center"/>
        <w:rPr>
          <w:b/>
          <w:sz w:val="24"/>
          <w:szCs w:val="24"/>
        </w:rPr>
      </w:pPr>
      <w:r w:rsidRPr="008F39D5">
        <w:rPr>
          <w:b/>
          <w:sz w:val="24"/>
          <w:szCs w:val="24"/>
        </w:rPr>
        <w:t>ХАНТЫ-МАНСИЙСКИЙ АВТОНОМНЫЙ ОКРУГ - ЮГРА</w:t>
      </w:r>
    </w:p>
    <w:p w:rsidR="00BD7ABE" w:rsidRPr="008F39D5" w:rsidRDefault="00BD7ABE" w:rsidP="008F39D5">
      <w:pPr>
        <w:jc w:val="center"/>
        <w:rPr>
          <w:b/>
          <w:sz w:val="24"/>
          <w:szCs w:val="24"/>
        </w:rPr>
      </w:pPr>
      <w:r w:rsidRPr="008F39D5">
        <w:rPr>
          <w:b/>
          <w:sz w:val="24"/>
          <w:szCs w:val="24"/>
        </w:rPr>
        <w:t>МУНИЦИПАЛЬНОЕ ОБРАЗОВАНИЕ</w:t>
      </w:r>
    </w:p>
    <w:p w:rsidR="00BD7ABE" w:rsidRDefault="00BD7ABE" w:rsidP="008F39D5">
      <w:pPr>
        <w:jc w:val="center"/>
        <w:rPr>
          <w:b/>
          <w:sz w:val="24"/>
          <w:szCs w:val="24"/>
        </w:rPr>
      </w:pPr>
      <w:r w:rsidRPr="008F39D5">
        <w:rPr>
          <w:b/>
          <w:sz w:val="24"/>
          <w:szCs w:val="24"/>
        </w:rPr>
        <w:t>СОВЕТСКИЙ РАЙОН</w:t>
      </w:r>
    </w:p>
    <w:p w:rsidR="00BD7ABE" w:rsidRPr="008F39D5" w:rsidRDefault="00BD7ABE" w:rsidP="008F39D5">
      <w:pPr>
        <w:jc w:val="center"/>
        <w:rPr>
          <w:b/>
          <w:sz w:val="24"/>
          <w:szCs w:val="24"/>
        </w:rPr>
      </w:pPr>
    </w:p>
    <w:p w:rsidR="00BD7ABE" w:rsidRPr="008F39D5" w:rsidRDefault="00BD7ABE" w:rsidP="008F39D5">
      <w:pPr>
        <w:pStyle w:val="Heading2"/>
        <w:pBdr>
          <w:bottom w:val="single" w:sz="12" w:space="10" w:color="auto"/>
        </w:pBdr>
        <w:jc w:val="center"/>
        <w:rPr>
          <w:b/>
          <w:sz w:val="48"/>
        </w:rPr>
      </w:pPr>
      <w:r w:rsidRPr="008F39D5">
        <w:rPr>
          <w:b/>
          <w:sz w:val="48"/>
        </w:rPr>
        <w:t>Д У М А</w:t>
      </w:r>
    </w:p>
    <w:p w:rsidR="00BD7ABE" w:rsidRPr="00566DAF" w:rsidRDefault="00BD7ABE" w:rsidP="008F39D5">
      <w:pPr>
        <w:jc w:val="center"/>
        <w:rPr>
          <w:b/>
          <w:sz w:val="48"/>
          <w:szCs w:val="48"/>
        </w:rPr>
      </w:pPr>
      <w:r w:rsidRPr="00566DAF">
        <w:rPr>
          <w:b/>
          <w:sz w:val="48"/>
          <w:szCs w:val="48"/>
        </w:rPr>
        <w:t>Решение</w:t>
      </w:r>
    </w:p>
    <w:p w:rsidR="00BD7ABE" w:rsidRPr="00AA17EE" w:rsidRDefault="00BD7ABE" w:rsidP="002350B9">
      <w:pPr>
        <w:spacing w:line="240" w:lineRule="atLeast"/>
        <w:ind w:right="-665"/>
        <w:jc w:val="both"/>
        <w:rPr>
          <w:rFonts w:ascii="Arial" w:hAnsi="Arial"/>
        </w:rPr>
      </w:pP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p w:rsidR="00BD7ABE" w:rsidRPr="00485590" w:rsidRDefault="00BD7ABE" w:rsidP="008F39D5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«28</w:t>
      </w:r>
      <w:r w:rsidRPr="00485590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485590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85590">
          <w:rPr>
            <w:sz w:val="24"/>
            <w:szCs w:val="24"/>
          </w:rPr>
          <w:t>20</w:t>
        </w:r>
        <w:r>
          <w:rPr>
            <w:sz w:val="24"/>
            <w:szCs w:val="24"/>
          </w:rPr>
          <w:t>14</w:t>
        </w:r>
        <w:r w:rsidRPr="00485590">
          <w:rPr>
            <w:sz w:val="24"/>
            <w:szCs w:val="24"/>
          </w:rPr>
          <w:t xml:space="preserve"> г</w:t>
        </w:r>
      </w:smartTag>
      <w:r w:rsidRPr="00485590">
        <w:rPr>
          <w:sz w:val="24"/>
          <w:szCs w:val="24"/>
        </w:rPr>
        <w:t xml:space="preserve">.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8559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№ 287</w:t>
      </w:r>
    </w:p>
    <w:p w:rsidR="00BD7ABE" w:rsidRPr="00485590" w:rsidRDefault="00BD7ABE" w:rsidP="008F39D5">
      <w:pPr>
        <w:rPr>
          <w:sz w:val="24"/>
          <w:szCs w:val="24"/>
        </w:rPr>
      </w:pPr>
      <w:r w:rsidRPr="00485590">
        <w:rPr>
          <w:sz w:val="24"/>
          <w:szCs w:val="24"/>
        </w:rPr>
        <w:t>г. Советский</w:t>
      </w:r>
    </w:p>
    <w:p w:rsidR="00BD7ABE" w:rsidRDefault="00BD7ABE" w:rsidP="00F514FD">
      <w:pPr>
        <w:spacing w:line="240" w:lineRule="atLeast"/>
        <w:jc w:val="both"/>
        <w:rPr>
          <w:sz w:val="22"/>
          <w:szCs w:val="22"/>
        </w:rPr>
      </w:pPr>
    </w:p>
    <w:p w:rsidR="00BD7ABE" w:rsidRDefault="00BD7ABE" w:rsidP="00F514FD">
      <w:pPr>
        <w:spacing w:line="240" w:lineRule="atLeast"/>
        <w:jc w:val="both"/>
        <w:rPr>
          <w:sz w:val="22"/>
          <w:szCs w:val="22"/>
        </w:rPr>
      </w:pPr>
    </w:p>
    <w:p w:rsidR="00BD7ABE" w:rsidRDefault="00BD7ABE" w:rsidP="008F39D5">
      <w:pPr>
        <w:spacing w:line="240" w:lineRule="atLeast"/>
        <w:rPr>
          <w:sz w:val="24"/>
          <w:szCs w:val="24"/>
        </w:rPr>
      </w:pPr>
      <w:r w:rsidRPr="00925D6C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решение</w:t>
      </w:r>
    </w:p>
    <w:p w:rsidR="00BD7ABE" w:rsidRDefault="00BD7ABE" w:rsidP="008F39D5">
      <w:pPr>
        <w:spacing w:line="240" w:lineRule="atLeast"/>
        <w:rPr>
          <w:sz w:val="24"/>
          <w:szCs w:val="24"/>
        </w:rPr>
      </w:pPr>
      <w:r w:rsidRPr="00925D6C">
        <w:rPr>
          <w:sz w:val="24"/>
          <w:szCs w:val="24"/>
        </w:rPr>
        <w:t xml:space="preserve">Думы Советского района </w:t>
      </w:r>
    </w:p>
    <w:p w:rsidR="00BD7ABE" w:rsidRPr="00925D6C" w:rsidRDefault="00BD7ABE" w:rsidP="008F39D5">
      <w:pPr>
        <w:spacing w:line="240" w:lineRule="atLeast"/>
        <w:rPr>
          <w:sz w:val="24"/>
          <w:szCs w:val="24"/>
        </w:rPr>
      </w:pPr>
      <w:r w:rsidRPr="00925D6C">
        <w:rPr>
          <w:sz w:val="24"/>
          <w:szCs w:val="24"/>
        </w:rPr>
        <w:t xml:space="preserve">от 30.12.2008 № 306 </w:t>
      </w:r>
    </w:p>
    <w:p w:rsidR="00BD7ABE" w:rsidRPr="008F39D5" w:rsidRDefault="00BD7ABE" w:rsidP="008F39D5">
      <w:pPr>
        <w:ind w:firstLine="1080"/>
        <w:jc w:val="both"/>
        <w:rPr>
          <w:sz w:val="24"/>
          <w:szCs w:val="24"/>
        </w:rPr>
      </w:pPr>
    </w:p>
    <w:p w:rsidR="00BD7ABE" w:rsidRPr="008F39D5" w:rsidRDefault="00BD7ABE" w:rsidP="008F39D5">
      <w:pPr>
        <w:ind w:firstLine="1080"/>
        <w:jc w:val="both"/>
        <w:rPr>
          <w:sz w:val="24"/>
          <w:szCs w:val="24"/>
        </w:rPr>
      </w:pPr>
    </w:p>
    <w:p w:rsidR="00BD7ABE" w:rsidRPr="008F39D5" w:rsidRDefault="00BD7ABE" w:rsidP="008F39D5">
      <w:pPr>
        <w:ind w:firstLine="708"/>
        <w:jc w:val="both"/>
        <w:rPr>
          <w:sz w:val="24"/>
          <w:szCs w:val="24"/>
        </w:rPr>
      </w:pPr>
      <w:r w:rsidRPr="008F39D5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законом Ханты-Мансийского автономного округа – Югры от 13.12.2007г. 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руководствуясь Уставом Советского района, Положением о порядке управления и распоряжения имуществом, находящимся в муниципальной собственности, утвержденным решением Думы Советского района от 21.12.2005  № 358, на основании решения Совета депутатов городского поселения Советский от 07.11.2013г. № 97-</w:t>
      </w:r>
      <w:r w:rsidRPr="008F39D5">
        <w:rPr>
          <w:sz w:val="24"/>
          <w:szCs w:val="24"/>
          <w:lang w:val="en-US"/>
        </w:rPr>
        <w:t>III</w:t>
      </w:r>
      <w:r w:rsidRPr="008F39D5">
        <w:rPr>
          <w:sz w:val="24"/>
          <w:szCs w:val="24"/>
        </w:rPr>
        <w:t xml:space="preserve"> «О внесении изменений в перечень имущества Советского муниципального района, передаваемого в муниципальную собственность городского поселения Советский»</w:t>
      </w:r>
    </w:p>
    <w:p w:rsidR="00BD7ABE" w:rsidRPr="008F39D5" w:rsidRDefault="00BD7ABE" w:rsidP="008F39D5">
      <w:pPr>
        <w:jc w:val="center"/>
        <w:rPr>
          <w:sz w:val="16"/>
          <w:szCs w:val="16"/>
        </w:rPr>
      </w:pPr>
    </w:p>
    <w:p w:rsidR="00BD7ABE" w:rsidRPr="00925D6C" w:rsidRDefault="00BD7ABE" w:rsidP="008F39D5">
      <w:pPr>
        <w:jc w:val="center"/>
        <w:rPr>
          <w:sz w:val="24"/>
          <w:szCs w:val="24"/>
        </w:rPr>
      </w:pPr>
      <w:r w:rsidRPr="00925D6C">
        <w:rPr>
          <w:sz w:val="24"/>
          <w:szCs w:val="24"/>
        </w:rPr>
        <w:t>Дума Советского района решила:</w:t>
      </w:r>
    </w:p>
    <w:p w:rsidR="00BD7ABE" w:rsidRPr="008F39D5" w:rsidRDefault="00BD7ABE" w:rsidP="008F39D5">
      <w:pPr>
        <w:ind w:firstLine="1080"/>
        <w:jc w:val="both"/>
        <w:rPr>
          <w:sz w:val="16"/>
          <w:szCs w:val="16"/>
        </w:rPr>
      </w:pPr>
    </w:p>
    <w:p w:rsidR="00BD7ABE" w:rsidRPr="00925D6C" w:rsidRDefault="00BD7ABE" w:rsidP="008F39D5">
      <w:pPr>
        <w:spacing w:line="240" w:lineRule="atLeast"/>
        <w:ind w:firstLine="720"/>
        <w:jc w:val="both"/>
        <w:rPr>
          <w:sz w:val="24"/>
          <w:szCs w:val="24"/>
        </w:rPr>
      </w:pPr>
      <w:r w:rsidRPr="00925D6C">
        <w:rPr>
          <w:sz w:val="24"/>
          <w:szCs w:val="24"/>
        </w:rPr>
        <w:t>1. В</w:t>
      </w:r>
      <w:r w:rsidRPr="00925D6C">
        <w:rPr>
          <w:sz w:val="24"/>
        </w:rPr>
        <w:t>нести в приложение</w:t>
      </w:r>
      <w:r>
        <w:rPr>
          <w:sz w:val="24"/>
        </w:rPr>
        <w:t xml:space="preserve"> 1</w:t>
      </w:r>
      <w:r w:rsidRPr="00925D6C">
        <w:rPr>
          <w:sz w:val="24"/>
          <w:szCs w:val="24"/>
        </w:rPr>
        <w:t xml:space="preserve"> к решению Думы Советского района от 30.12.2008 № 306 «Об утверждении предложений о разграничении имущества,  находящегося в собственности Советского района,  передаваемого в собственность вновь образованным городским и сельскому  поселениям Советского района» следующие изменения:</w:t>
      </w:r>
    </w:p>
    <w:p w:rsidR="00BD7ABE" w:rsidRDefault="00BD7ABE" w:rsidP="008F39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исключить строку 4.294.3. следующего содержания:</w:t>
      </w:r>
    </w:p>
    <w:p w:rsidR="00BD7ABE" w:rsidRDefault="00BD7ABE" w:rsidP="008F39D5">
      <w:pPr>
        <w:jc w:val="both"/>
        <w:rPr>
          <w:sz w:val="24"/>
          <w:szCs w:val="24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3966"/>
        <w:gridCol w:w="3596"/>
        <w:gridCol w:w="945"/>
      </w:tblGrid>
      <w:tr w:rsidR="00BD7ABE" w:rsidRPr="009C3E8B" w:rsidTr="008F39D5">
        <w:trPr>
          <w:trHeight w:val="246"/>
        </w:trPr>
        <w:tc>
          <w:tcPr>
            <w:tcW w:w="1114" w:type="dxa"/>
            <w:noWrap/>
          </w:tcPr>
          <w:p w:rsidR="00BD7ABE" w:rsidRPr="009C3E8B" w:rsidRDefault="00BD7ABE" w:rsidP="00790577">
            <w:pPr>
              <w:jc w:val="both"/>
              <w:rPr>
                <w:sz w:val="22"/>
                <w:szCs w:val="22"/>
              </w:rPr>
            </w:pPr>
            <w:r w:rsidRPr="009C3E8B">
              <w:rPr>
                <w:sz w:val="22"/>
                <w:szCs w:val="22"/>
              </w:rPr>
              <w:t>4.294.3.</w:t>
            </w:r>
          </w:p>
        </w:tc>
        <w:tc>
          <w:tcPr>
            <w:tcW w:w="3966" w:type="dxa"/>
          </w:tcPr>
          <w:p w:rsidR="00BD7ABE" w:rsidRPr="009C3E8B" w:rsidRDefault="00BD7ABE" w:rsidP="00790577">
            <w:pPr>
              <w:rPr>
                <w:sz w:val="22"/>
                <w:szCs w:val="22"/>
              </w:rPr>
            </w:pPr>
            <w:r w:rsidRPr="009C3E8B">
              <w:rPr>
                <w:sz w:val="22"/>
                <w:szCs w:val="22"/>
              </w:rPr>
              <w:t>Квартира № 15 (общая площадь  22,9 кв.метров)</w:t>
            </w:r>
          </w:p>
        </w:tc>
        <w:tc>
          <w:tcPr>
            <w:tcW w:w="3596" w:type="dxa"/>
          </w:tcPr>
          <w:p w:rsidR="00BD7ABE" w:rsidRPr="009C3E8B" w:rsidRDefault="00BD7ABE" w:rsidP="0079057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BD7ABE" w:rsidRPr="009C3E8B" w:rsidRDefault="00BD7ABE" w:rsidP="00790577">
            <w:pPr>
              <w:jc w:val="center"/>
              <w:rPr>
                <w:sz w:val="22"/>
                <w:szCs w:val="22"/>
              </w:rPr>
            </w:pPr>
            <w:r w:rsidRPr="009C3E8B">
              <w:rPr>
                <w:sz w:val="22"/>
                <w:szCs w:val="22"/>
              </w:rPr>
              <w:t>75,80</w:t>
            </w:r>
          </w:p>
        </w:tc>
      </w:tr>
    </w:tbl>
    <w:p w:rsidR="00BD7ABE" w:rsidRDefault="00BD7ABE" w:rsidP="008F39D5">
      <w:pPr>
        <w:ind w:firstLine="720"/>
        <w:jc w:val="both"/>
        <w:rPr>
          <w:sz w:val="24"/>
          <w:szCs w:val="24"/>
        </w:rPr>
      </w:pPr>
    </w:p>
    <w:p w:rsidR="00BD7ABE" w:rsidRPr="00341633" w:rsidRDefault="00BD7ABE" w:rsidP="008F39D5">
      <w:pPr>
        <w:ind w:firstLine="720"/>
        <w:jc w:val="both"/>
        <w:rPr>
          <w:color w:val="000000"/>
          <w:sz w:val="24"/>
          <w:szCs w:val="24"/>
        </w:rPr>
      </w:pPr>
      <w:r w:rsidRPr="00925D6C">
        <w:rPr>
          <w:sz w:val="24"/>
          <w:szCs w:val="24"/>
        </w:rPr>
        <w:t xml:space="preserve">2. </w:t>
      </w:r>
      <w:r w:rsidRPr="00341633">
        <w:rPr>
          <w:color w:val="000000"/>
          <w:sz w:val="24"/>
          <w:szCs w:val="24"/>
        </w:rPr>
        <w:t>Настоящее р</w:t>
      </w:r>
      <w:r w:rsidRPr="00341633">
        <w:rPr>
          <w:sz w:val="24"/>
          <w:szCs w:val="24"/>
        </w:rPr>
        <w:t>ешение вступает в силу после его подписания.</w:t>
      </w:r>
    </w:p>
    <w:p w:rsidR="00BD7ABE" w:rsidRDefault="00BD7ABE" w:rsidP="008F39D5">
      <w:pPr>
        <w:ind w:firstLine="560"/>
        <w:jc w:val="both"/>
        <w:rPr>
          <w:sz w:val="24"/>
          <w:szCs w:val="24"/>
        </w:rPr>
      </w:pPr>
    </w:p>
    <w:p w:rsidR="00BD7ABE" w:rsidRPr="00925D6C" w:rsidRDefault="00BD7ABE" w:rsidP="008F39D5">
      <w:pPr>
        <w:ind w:firstLine="600"/>
        <w:jc w:val="both"/>
        <w:rPr>
          <w:sz w:val="24"/>
        </w:rPr>
      </w:pPr>
    </w:p>
    <w:p w:rsidR="00BD7ABE" w:rsidRDefault="00BD7ABE" w:rsidP="008F39D5">
      <w:pPr>
        <w:spacing w:line="240" w:lineRule="atLeast"/>
        <w:jc w:val="both"/>
        <w:rPr>
          <w:sz w:val="22"/>
          <w:szCs w:val="22"/>
        </w:rPr>
      </w:pPr>
      <w:r w:rsidRPr="00925D6C">
        <w:rPr>
          <w:sz w:val="24"/>
        </w:rPr>
        <w:t xml:space="preserve">Глава Советского района                                                            </w:t>
      </w:r>
      <w:r>
        <w:rPr>
          <w:sz w:val="24"/>
        </w:rPr>
        <w:t xml:space="preserve">              </w:t>
      </w:r>
      <w:r w:rsidRPr="00925D6C">
        <w:rPr>
          <w:sz w:val="24"/>
        </w:rPr>
        <w:t xml:space="preserve">              </w:t>
      </w:r>
      <w:r>
        <w:rPr>
          <w:sz w:val="24"/>
        </w:rPr>
        <w:t xml:space="preserve">    </w:t>
      </w:r>
      <w:r w:rsidRPr="00925D6C">
        <w:rPr>
          <w:sz w:val="24"/>
        </w:rPr>
        <w:t xml:space="preserve"> С.В. Удинцев</w:t>
      </w:r>
    </w:p>
    <w:p w:rsidR="00BD7ABE" w:rsidRDefault="00BD7ABE" w:rsidP="00F514FD">
      <w:pPr>
        <w:spacing w:line="240" w:lineRule="atLeast"/>
        <w:jc w:val="both"/>
        <w:rPr>
          <w:sz w:val="22"/>
          <w:szCs w:val="22"/>
        </w:rPr>
      </w:pPr>
    </w:p>
    <w:p w:rsidR="00BD7ABE" w:rsidRDefault="00BD7ABE" w:rsidP="00F514FD">
      <w:pPr>
        <w:spacing w:line="240" w:lineRule="atLeast"/>
        <w:jc w:val="both"/>
        <w:rPr>
          <w:sz w:val="22"/>
          <w:szCs w:val="22"/>
        </w:rPr>
      </w:pPr>
    </w:p>
    <w:p w:rsidR="00BD7ABE" w:rsidRPr="004C123B" w:rsidRDefault="00BD7ABE" w:rsidP="008F39D5">
      <w:pPr>
        <w:ind w:right="-2"/>
      </w:pPr>
      <w:r w:rsidRPr="004C123B">
        <w:t>Дата принятия Думой Советского района</w:t>
      </w:r>
    </w:p>
    <w:p w:rsidR="00BD7ABE" w:rsidRDefault="00BD7ABE" w:rsidP="008F39D5">
      <w:pPr>
        <w:rPr>
          <w:b/>
          <w:sz w:val="24"/>
          <w:szCs w:val="24"/>
          <w:u w:val="single"/>
        </w:rPr>
      </w:pPr>
      <w:r>
        <w:t>«28» февраля 2014</w:t>
      </w:r>
      <w:r w:rsidRPr="004C123B">
        <w:t>г.</w:t>
      </w:r>
    </w:p>
    <w:sectPr w:rsidR="00BD7ABE" w:rsidSect="008F39D5">
      <w:pgSz w:w="11906" w:h="16838" w:code="9"/>
      <w:pgMar w:top="360" w:right="626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5B"/>
    <w:multiLevelType w:val="hybridMultilevel"/>
    <w:tmpl w:val="422A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F42F9"/>
    <w:multiLevelType w:val="hybridMultilevel"/>
    <w:tmpl w:val="24A2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A373A6"/>
    <w:multiLevelType w:val="hybridMultilevel"/>
    <w:tmpl w:val="9DBE07F4"/>
    <w:lvl w:ilvl="0" w:tplc="F462EE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25CC3454"/>
    <w:multiLevelType w:val="multilevel"/>
    <w:tmpl w:val="4AF02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899"/>
        </w:tabs>
        <w:ind w:left="899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cs="Times New Roman" w:hint="default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cs="Times New Roman" w:hint="default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cs="Times New Roman" w:hint="default"/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cs="Times New Roman" w:hint="default"/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  <w:color w:val="000080"/>
      </w:rPr>
    </w:lvl>
  </w:abstractNum>
  <w:abstractNum w:abstractNumId="4">
    <w:nsid w:val="30846A12"/>
    <w:multiLevelType w:val="hybridMultilevel"/>
    <w:tmpl w:val="655277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8C0F7D"/>
    <w:multiLevelType w:val="multilevel"/>
    <w:tmpl w:val="9DBE07F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5762238A"/>
    <w:multiLevelType w:val="hybridMultilevel"/>
    <w:tmpl w:val="60BC68D8"/>
    <w:lvl w:ilvl="0" w:tplc="F462EE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AE7811"/>
    <w:multiLevelType w:val="hybridMultilevel"/>
    <w:tmpl w:val="7DC6840A"/>
    <w:lvl w:ilvl="0" w:tplc="40768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DFC47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C45"/>
    <w:rsid w:val="0000261B"/>
    <w:rsid w:val="0001187C"/>
    <w:rsid w:val="00021934"/>
    <w:rsid w:val="0002562E"/>
    <w:rsid w:val="00027E1A"/>
    <w:rsid w:val="00030799"/>
    <w:rsid w:val="00030B25"/>
    <w:rsid w:val="00032E05"/>
    <w:rsid w:val="00067C20"/>
    <w:rsid w:val="000776C9"/>
    <w:rsid w:val="00077E6F"/>
    <w:rsid w:val="00084426"/>
    <w:rsid w:val="000A186D"/>
    <w:rsid w:val="000C4CDC"/>
    <w:rsid w:val="000C5C43"/>
    <w:rsid w:val="000D3B56"/>
    <w:rsid w:val="000E3357"/>
    <w:rsid w:val="000F576B"/>
    <w:rsid w:val="00102658"/>
    <w:rsid w:val="00103505"/>
    <w:rsid w:val="0011004F"/>
    <w:rsid w:val="00116166"/>
    <w:rsid w:val="001248F0"/>
    <w:rsid w:val="001307BA"/>
    <w:rsid w:val="00131AE2"/>
    <w:rsid w:val="00172434"/>
    <w:rsid w:val="00174E62"/>
    <w:rsid w:val="001879A1"/>
    <w:rsid w:val="00190BD2"/>
    <w:rsid w:val="00191207"/>
    <w:rsid w:val="00194BF8"/>
    <w:rsid w:val="0019647D"/>
    <w:rsid w:val="001B0DD4"/>
    <w:rsid w:val="001B2E83"/>
    <w:rsid w:val="001B53A9"/>
    <w:rsid w:val="001C77F5"/>
    <w:rsid w:val="001E04A5"/>
    <w:rsid w:val="001E649D"/>
    <w:rsid w:val="00206BF9"/>
    <w:rsid w:val="002301F2"/>
    <w:rsid w:val="002350B9"/>
    <w:rsid w:val="002438E0"/>
    <w:rsid w:val="00246113"/>
    <w:rsid w:val="0025051D"/>
    <w:rsid w:val="002537DC"/>
    <w:rsid w:val="0025464F"/>
    <w:rsid w:val="00254675"/>
    <w:rsid w:val="00255FE1"/>
    <w:rsid w:val="00257C8C"/>
    <w:rsid w:val="002633B8"/>
    <w:rsid w:val="0028096B"/>
    <w:rsid w:val="00287826"/>
    <w:rsid w:val="00292FD7"/>
    <w:rsid w:val="002937B4"/>
    <w:rsid w:val="002F194D"/>
    <w:rsid w:val="002F370F"/>
    <w:rsid w:val="002F7A01"/>
    <w:rsid w:val="00315ACA"/>
    <w:rsid w:val="00323CC1"/>
    <w:rsid w:val="00325FBD"/>
    <w:rsid w:val="003269E0"/>
    <w:rsid w:val="00341633"/>
    <w:rsid w:val="00363225"/>
    <w:rsid w:val="00367C9C"/>
    <w:rsid w:val="00384BC4"/>
    <w:rsid w:val="00385F04"/>
    <w:rsid w:val="003964FC"/>
    <w:rsid w:val="003A29CA"/>
    <w:rsid w:val="003A47AA"/>
    <w:rsid w:val="003B08C6"/>
    <w:rsid w:val="003B2E54"/>
    <w:rsid w:val="003E3558"/>
    <w:rsid w:val="003E54D1"/>
    <w:rsid w:val="003F3983"/>
    <w:rsid w:val="0040263F"/>
    <w:rsid w:val="00404ADC"/>
    <w:rsid w:val="004073F9"/>
    <w:rsid w:val="00407FE0"/>
    <w:rsid w:val="00415891"/>
    <w:rsid w:val="004248F5"/>
    <w:rsid w:val="004429ED"/>
    <w:rsid w:val="004436C4"/>
    <w:rsid w:val="00466FCA"/>
    <w:rsid w:val="004713B6"/>
    <w:rsid w:val="00485590"/>
    <w:rsid w:val="004A3F32"/>
    <w:rsid w:val="004A5233"/>
    <w:rsid w:val="004B61DA"/>
    <w:rsid w:val="004B7D5C"/>
    <w:rsid w:val="004C123B"/>
    <w:rsid w:val="004D5EA7"/>
    <w:rsid w:val="004D681B"/>
    <w:rsid w:val="004E0502"/>
    <w:rsid w:val="004F4873"/>
    <w:rsid w:val="004F60C2"/>
    <w:rsid w:val="004F67A6"/>
    <w:rsid w:val="004F6BBF"/>
    <w:rsid w:val="0051323E"/>
    <w:rsid w:val="00527DEC"/>
    <w:rsid w:val="00534880"/>
    <w:rsid w:val="005355CF"/>
    <w:rsid w:val="00535D4C"/>
    <w:rsid w:val="00553183"/>
    <w:rsid w:val="00566DAF"/>
    <w:rsid w:val="0058158E"/>
    <w:rsid w:val="005852E6"/>
    <w:rsid w:val="0059186B"/>
    <w:rsid w:val="005B07AA"/>
    <w:rsid w:val="005B51A8"/>
    <w:rsid w:val="005C08B4"/>
    <w:rsid w:val="005C4A5B"/>
    <w:rsid w:val="005C5425"/>
    <w:rsid w:val="005E25AD"/>
    <w:rsid w:val="005F451B"/>
    <w:rsid w:val="00616443"/>
    <w:rsid w:val="00621A3E"/>
    <w:rsid w:val="00646DFC"/>
    <w:rsid w:val="00651B19"/>
    <w:rsid w:val="006710E0"/>
    <w:rsid w:val="00674B91"/>
    <w:rsid w:val="0067574A"/>
    <w:rsid w:val="006934B1"/>
    <w:rsid w:val="006B1501"/>
    <w:rsid w:val="006B7203"/>
    <w:rsid w:val="006C3281"/>
    <w:rsid w:val="006C3E36"/>
    <w:rsid w:val="006D639A"/>
    <w:rsid w:val="006E5C7F"/>
    <w:rsid w:val="006F6C45"/>
    <w:rsid w:val="007011D8"/>
    <w:rsid w:val="00703B1A"/>
    <w:rsid w:val="007054C9"/>
    <w:rsid w:val="007059A8"/>
    <w:rsid w:val="00716346"/>
    <w:rsid w:val="00725FFC"/>
    <w:rsid w:val="00730322"/>
    <w:rsid w:val="0077650A"/>
    <w:rsid w:val="00790577"/>
    <w:rsid w:val="00792C34"/>
    <w:rsid w:val="007951A2"/>
    <w:rsid w:val="007A40E7"/>
    <w:rsid w:val="007B411E"/>
    <w:rsid w:val="007B6190"/>
    <w:rsid w:val="007D51DE"/>
    <w:rsid w:val="008059D8"/>
    <w:rsid w:val="00807271"/>
    <w:rsid w:val="00821244"/>
    <w:rsid w:val="00831647"/>
    <w:rsid w:val="008326E3"/>
    <w:rsid w:val="008409D7"/>
    <w:rsid w:val="00844E6B"/>
    <w:rsid w:val="00852AA2"/>
    <w:rsid w:val="008530AF"/>
    <w:rsid w:val="00862436"/>
    <w:rsid w:val="00871B26"/>
    <w:rsid w:val="008816EB"/>
    <w:rsid w:val="008A14F4"/>
    <w:rsid w:val="008B68B5"/>
    <w:rsid w:val="008B7E7B"/>
    <w:rsid w:val="008C51B4"/>
    <w:rsid w:val="008D56D5"/>
    <w:rsid w:val="008D6D00"/>
    <w:rsid w:val="008F39D5"/>
    <w:rsid w:val="008F72FF"/>
    <w:rsid w:val="00904888"/>
    <w:rsid w:val="009076F1"/>
    <w:rsid w:val="00914229"/>
    <w:rsid w:val="0091478A"/>
    <w:rsid w:val="00925D6C"/>
    <w:rsid w:val="0092731D"/>
    <w:rsid w:val="00930D38"/>
    <w:rsid w:val="00965AA4"/>
    <w:rsid w:val="00982313"/>
    <w:rsid w:val="009842A3"/>
    <w:rsid w:val="00984992"/>
    <w:rsid w:val="00986993"/>
    <w:rsid w:val="009A585C"/>
    <w:rsid w:val="009A6654"/>
    <w:rsid w:val="009B44D6"/>
    <w:rsid w:val="009B68F8"/>
    <w:rsid w:val="009C11FD"/>
    <w:rsid w:val="009C3735"/>
    <w:rsid w:val="009C3E8B"/>
    <w:rsid w:val="009D5395"/>
    <w:rsid w:val="009E1D21"/>
    <w:rsid w:val="009F7367"/>
    <w:rsid w:val="00A02300"/>
    <w:rsid w:val="00A02DBE"/>
    <w:rsid w:val="00A06E77"/>
    <w:rsid w:val="00A21F0C"/>
    <w:rsid w:val="00A2381E"/>
    <w:rsid w:val="00A442D2"/>
    <w:rsid w:val="00A545A0"/>
    <w:rsid w:val="00A661B5"/>
    <w:rsid w:val="00A710A5"/>
    <w:rsid w:val="00A803EF"/>
    <w:rsid w:val="00A829AA"/>
    <w:rsid w:val="00A91585"/>
    <w:rsid w:val="00AA17EE"/>
    <w:rsid w:val="00AA6BF3"/>
    <w:rsid w:val="00AC66E5"/>
    <w:rsid w:val="00AE6414"/>
    <w:rsid w:val="00AF56E6"/>
    <w:rsid w:val="00B02BA1"/>
    <w:rsid w:val="00B30C77"/>
    <w:rsid w:val="00B34E33"/>
    <w:rsid w:val="00B43484"/>
    <w:rsid w:val="00B476EE"/>
    <w:rsid w:val="00B5636B"/>
    <w:rsid w:val="00B61A15"/>
    <w:rsid w:val="00B61D11"/>
    <w:rsid w:val="00B7786B"/>
    <w:rsid w:val="00B854F9"/>
    <w:rsid w:val="00B85AC8"/>
    <w:rsid w:val="00BA0D50"/>
    <w:rsid w:val="00BC3EE9"/>
    <w:rsid w:val="00BD7ABE"/>
    <w:rsid w:val="00BE0D37"/>
    <w:rsid w:val="00BE49C0"/>
    <w:rsid w:val="00C15736"/>
    <w:rsid w:val="00C15E64"/>
    <w:rsid w:val="00C2710E"/>
    <w:rsid w:val="00C27B8D"/>
    <w:rsid w:val="00C32D01"/>
    <w:rsid w:val="00C374D1"/>
    <w:rsid w:val="00C44ADA"/>
    <w:rsid w:val="00C549B1"/>
    <w:rsid w:val="00C57651"/>
    <w:rsid w:val="00C65A1B"/>
    <w:rsid w:val="00C72B24"/>
    <w:rsid w:val="00C81001"/>
    <w:rsid w:val="00C94B91"/>
    <w:rsid w:val="00CB1BF9"/>
    <w:rsid w:val="00CB49C7"/>
    <w:rsid w:val="00CE2179"/>
    <w:rsid w:val="00CE5959"/>
    <w:rsid w:val="00CF008D"/>
    <w:rsid w:val="00CF00CD"/>
    <w:rsid w:val="00D01C06"/>
    <w:rsid w:val="00D10F8C"/>
    <w:rsid w:val="00D20164"/>
    <w:rsid w:val="00D47281"/>
    <w:rsid w:val="00D544C9"/>
    <w:rsid w:val="00D62E4A"/>
    <w:rsid w:val="00D72F04"/>
    <w:rsid w:val="00D7701E"/>
    <w:rsid w:val="00D86032"/>
    <w:rsid w:val="00D86FC2"/>
    <w:rsid w:val="00D9493E"/>
    <w:rsid w:val="00DB5991"/>
    <w:rsid w:val="00DC0990"/>
    <w:rsid w:val="00DC4F3A"/>
    <w:rsid w:val="00DD069D"/>
    <w:rsid w:val="00DF45E6"/>
    <w:rsid w:val="00E2220B"/>
    <w:rsid w:val="00E30333"/>
    <w:rsid w:val="00E3397A"/>
    <w:rsid w:val="00E51C49"/>
    <w:rsid w:val="00E521D9"/>
    <w:rsid w:val="00E63030"/>
    <w:rsid w:val="00E675CC"/>
    <w:rsid w:val="00E70567"/>
    <w:rsid w:val="00E7110A"/>
    <w:rsid w:val="00E72D1E"/>
    <w:rsid w:val="00E86CC9"/>
    <w:rsid w:val="00E959C0"/>
    <w:rsid w:val="00EA0043"/>
    <w:rsid w:val="00EA33A0"/>
    <w:rsid w:val="00EA3FDF"/>
    <w:rsid w:val="00EA7B85"/>
    <w:rsid w:val="00EB5AD9"/>
    <w:rsid w:val="00EB5FCA"/>
    <w:rsid w:val="00EB6C51"/>
    <w:rsid w:val="00ED2968"/>
    <w:rsid w:val="00ED74D3"/>
    <w:rsid w:val="00EE0278"/>
    <w:rsid w:val="00EE160C"/>
    <w:rsid w:val="00EF1213"/>
    <w:rsid w:val="00EF3B16"/>
    <w:rsid w:val="00F1291C"/>
    <w:rsid w:val="00F25597"/>
    <w:rsid w:val="00F2671F"/>
    <w:rsid w:val="00F31A35"/>
    <w:rsid w:val="00F3264F"/>
    <w:rsid w:val="00F45D0D"/>
    <w:rsid w:val="00F514FD"/>
    <w:rsid w:val="00F64688"/>
    <w:rsid w:val="00FA3FE6"/>
    <w:rsid w:val="00FA561B"/>
    <w:rsid w:val="00FA5A0E"/>
    <w:rsid w:val="00FC57F2"/>
    <w:rsid w:val="00FD0917"/>
    <w:rsid w:val="00FF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D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2FD7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92FD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2F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92F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1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5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A238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Цветовое выделение"/>
    <w:uiPriority w:val="99"/>
    <w:rsid w:val="00DB5991"/>
    <w:rPr>
      <w:b/>
      <w:color w:val="000080"/>
    </w:rPr>
  </w:style>
  <w:style w:type="character" w:customStyle="1" w:styleId="FontStyle18">
    <w:name w:val="Font Style18"/>
    <w:basedOn w:val="DefaultParagraphFont"/>
    <w:uiPriority w:val="99"/>
    <w:rsid w:val="00FA56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</Pages>
  <Words>298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FuckYouBill</cp:lastModifiedBy>
  <cp:revision>15</cp:revision>
  <cp:lastPrinted>2014-03-11T09:12:00Z</cp:lastPrinted>
  <dcterms:created xsi:type="dcterms:W3CDTF">2012-12-03T10:23:00Z</dcterms:created>
  <dcterms:modified xsi:type="dcterms:W3CDTF">2014-03-11T09:12:00Z</dcterms:modified>
</cp:coreProperties>
</file>